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afterLines="100"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hAnsi="宋体" w:eastAsia="方正小标宋简体" w:cs="宋体"/>
          <w:sz w:val="34"/>
          <w:szCs w:val="34"/>
        </w:rPr>
        <w:t>（202</w:t>
      </w:r>
      <w:r>
        <w:rPr>
          <w:rFonts w:hint="eastAsia" w:ascii="方正小标宋简体" w:hAnsi="宋体" w:eastAsia="方正小标宋简体" w:cs="宋体"/>
          <w:sz w:val="34"/>
          <w:szCs w:val="3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34"/>
          <w:szCs w:val="34"/>
        </w:rPr>
        <w:t>年）</w:t>
      </w:r>
      <w:bookmarkStart w:id="0" w:name="_GoBack"/>
      <w:bookmarkEnd w:id="0"/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DBC4EA-CAF3-44EB-8D9A-0B8104B885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91F7A0F-C78F-4BFA-8555-24F7B67147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GM2NGI3YTVjZjdhNjNlYjI3YTM1NzQ1ZGNhZDEifQ=="/>
  </w:docVars>
  <w:rsids>
    <w:rsidRoot w:val="003E7E68"/>
    <w:rsid w:val="00026C04"/>
    <w:rsid w:val="00082EC4"/>
    <w:rsid w:val="00095E3D"/>
    <w:rsid w:val="000D02AC"/>
    <w:rsid w:val="001B2AE5"/>
    <w:rsid w:val="002462AA"/>
    <w:rsid w:val="002467DA"/>
    <w:rsid w:val="002A1547"/>
    <w:rsid w:val="002F592B"/>
    <w:rsid w:val="00351EB8"/>
    <w:rsid w:val="00397A6B"/>
    <w:rsid w:val="003E7E68"/>
    <w:rsid w:val="003F1CE1"/>
    <w:rsid w:val="00462980"/>
    <w:rsid w:val="004779D8"/>
    <w:rsid w:val="004D6037"/>
    <w:rsid w:val="005173F0"/>
    <w:rsid w:val="00517854"/>
    <w:rsid w:val="00541AAD"/>
    <w:rsid w:val="005873F9"/>
    <w:rsid w:val="00640C50"/>
    <w:rsid w:val="007B02D5"/>
    <w:rsid w:val="009273D4"/>
    <w:rsid w:val="00937615"/>
    <w:rsid w:val="009572C0"/>
    <w:rsid w:val="00977C74"/>
    <w:rsid w:val="00B0219A"/>
    <w:rsid w:val="00B42479"/>
    <w:rsid w:val="00BA3B51"/>
    <w:rsid w:val="00C40B15"/>
    <w:rsid w:val="00D535E0"/>
    <w:rsid w:val="00D67AB5"/>
    <w:rsid w:val="00EC282D"/>
    <w:rsid w:val="00F8158C"/>
    <w:rsid w:val="0AC03B59"/>
    <w:rsid w:val="0E053F8A"/>
    <w:rsid w:val="22341C13"/>
    <w:rsid w:val="2E39231C"/>
    <w:rsid w:val="500E0D40"/>
    <w:rsid w:val="577C7833"/>
    <w:rsid w:val="5BFF1FF9"/>
    <w:rsid w:val="5E115533"/>
    <w:rsid w:val="744D2A8F"/>
    <w:rsid w:val="78A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emplates%202017\&#27169;&#26495;&#26368;&#26032;\&#20844;&#25991;20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公文2020模板.dotx</Template>
  <Company>Microsoft</Company>
  <Pages>2</Pages>
  <Words>187</Words>
  <Characters>193</Characters>
  <Lines>3</Lines>
  <Paragraphs>1</Paragraphs>
  <TotalTime>137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2021-03-23T01:10:00Z</dcterms:created>
  <dc:creator>李倩</dc:creator>
  <cp:lastModifiedBy>cookie干</cp:lastModifiedBy>
  <cp:lastPrinted>2020-02-05T06:25:00Z</cp:lastPrinted>
  <dcterms:modified xsi:type="dcterms:W3CDTF">2023-03-14T01:28:25Z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057414EE7C464E318CAF5E9A4F6FC7BA</vt:lpwstr>
  </property>
</Properties>
</file>